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5428" w14:textId="7A6FE909" w:rsidR="00FE067E" w:rsidRPr="008F6018" w:rsidRDefault="003C6034" w:rsidP="00CC1F3B">
      <w:pPr>
        <w:pStyle w:val="TitlePageOrigin"/>
        <w:rPr>
          <w:color w:val="auto"/>
        </w:rPr>
      </w:pPr>
      <w:r w:rsidRPr="008F6018">
        <w:rPr>
          <w:caps w:val="0"/>
          <w:color w:val="auto"/>
        </w:rPr>
        <w:t>WEST VIRGINIA LEGISLATURE</w:t>
      </w:r>
    </w:p>
    <w:p w14:paraId="63DD2DEA" w14:textId="4F2CFD98" w:rsidR="00CD36CF" w:rsidRPr="008F6018" w:rsidRDefault="00CD36CF" w:rsidP="00CC1F3B">
      <w:pPr>
        <w:pStyle w:val="TitlePageSession"/>
        <w:rPr>
          <w:color w:val="auto"/>
        </w:rPr>
      </w:pPr>
      <w:r w:rsidRPr="008F6018">
        <w:rPr>
          <w:color w:val="auto"/>
        </w:rPr>
        <w:t>20</w:t>
      </w:r>
      <w:r w:rsidR="00EC5E63" w:rsidRPr="008F6018">
        <w:rPr>
          <w:color w:val="auto"/>
        </w:rPr>
        <w:t>2</w:t>
      </w:r>
      <w:r w:rsidR="00840D0E" w:rsidRPr="008F6018">
        <w:rPr>
          <w:color w:val="auto"/>
        </w:rPr>
        <w:t>6</w:t>
      </w:r>
      <w:r w:rsidRPr="008F6018">
        <w:rPr>
          <w:color w:val="auto"/>
        </w:rPr>
        <w:t xml:space="preserve"> </w:t>
      </w:r>
      <w:r w:rsidR="003C6034" w:rsidRPr="008F6018">
        <w:rPr>
          <w:caps w:val="0"/>
          <w:color w:val="auto"/>
        </w:rPr>
        <w:t>REGULAR SESSION</w:t>
      </w:r>
      <w:r w:rsidR="00F22FB2" w:rsidRPr="008F601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98125" wp14:editId="16FDDCEA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10931527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C5DC3" w14:textId="098F796C" w:rsidR="00F22FB2" w:rsidRPr="00F22FB2" w:rsidRDefault="00F22FB2" w:rsidP="00F22FB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22FB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8125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7C1C5DC3" w14:textId="098F796C" w:rsidR="00F22FB2" w:rsidRPr="00F22FB2" w:rsidRDefault="00F22FB2" w:rsidP="00F22FB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22FB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37374A5E" w14:textId="324BE9B8" w:rsidR="00CD36CF" w:rsidRPr="008F6018" w:rsidRDefault="000251C3" w:rsidP="00CC1F3B">
      <w:pPr>
        <w:pStyle w:val="TitlePageBillPrefix"/>
        <w:rPr>
          <w:color w:val="auto"/>
        </w:rPr>
      </w:pPr>
      <w:r w:rsidRPr="008F6018">
        <w:rPr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A276E" wp14:editId="710BBA85">
                <wp:simplePos x="0" y="0"/>
                <wp:positionH relativeFrom="column">
                  <wp:posOffset>7594600</wp:posOffset>
                </wp:positionH>
                <wp:positionV relativeFrom="paragraph">
                  <wp:posOffset>479425</wp:posOffset>
                </wp:positionV>
                <wp:extent cx="254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AE8FF2" w14:textId="6738DD81" w:rsidR="00B71177" w:rsidRPr="00B71177" w:rsidRDefault="00B71177" w:rsidP="00B7117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71177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A276E" id="_x0000_s1027" type="#_x0000_t202" style="position:absolute;left:0;text-align:left;margin-left:598pt;margin-top:37.75pt;width:20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" filled="f" strokeweight=".5pt">
                <v:textbox inset="0,5pt,0,0">
                  <w:txbxContent>
                    <w:p w14:paraId="78AE8FF2" w14:textId="6738DD81" w:rsidR="00B71177" w:rsidRPr="00B71177" w:rsidRDefault="00B71177" w:rsidP="00B71177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71177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93191765D79545BA8A002DB7D6165CB5"/>
          </w:placeholder>
          <w:text/>
        </w:sdtPr>
        <w:sdtEndPr/>
        <w:sdtContent>
          <w:r w:rsidR="00AE48A0" w:rsidRPr="008F6018">
            <w:rPr>
              <w:color w:val="auto"/>
            </w:rPr>
            <w:t>Introduced</w:t>
          </w:r>
        </w:sdtContent>
      </w:sdt>
    </w:p>
    <w:p w14:paraId="5F2CD941" w14:textId="138280DB" w:rsidR="00CD36CF" w:rsidRPr="008F6018" w:rsidRDefault="000457B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A7A452FFD61407DB507413E0718D32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40D0E" w:rsidRPr="008F6018">
            <w:rPr>
              <w:color w:val="auto"/>
            </w:rPr>
            <w:t>House</w:t>
          </w:r>
        </w:sdtContent>
      </w:sdt>
      <w:r w:rsidR="00303684" w:rsidRPr="008F6018">
        <w:rPr>
          <w:color w:val="auto"/>
        </w:rPr>
        <w:t xml:space="preserve"> </w:t>
      </w:r>
      <w:r w:rsidR="00CD36CF" w:rsidRPr="008F601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0139BD87D7745C1AF132A36603C2E10"/>
          </w:placeholder>
          <w:text/>
        </w:sdtPr>
        <w:sdtEndPr/>
        <w:sdtContent>
          <w:r>
            <w:rPr>
              <w:color w:val="auto"/>
            </w:rPr>
            <w:t>4841</w:t>
          </w:r>
        </w:sdtContent>
      </w:sdt>
    </w:p>
    <w:p w14:paraId="56977C09" w14:textId="2849DA0B" w:rsidR="00CD36CF" w:rsidRPr="008F6018" w:rsidRDefault="00CD36CF" w:rsidP="00CC1F3B">
      <w:pPr>
        <w:pStyle w:val="Sponsors"/>
        <w:rPr>
          <w:color w:val="auto"/>
        </w:rPr>
      </w:pPr>
      <w:r w:rsidRPr="008F601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0075138ED154310AD06E791CEF3215F"/>
          </w:placeholder>
          <w:text w:multiLine="1"/>
        </w:sdtPr>
        <w:sdtEndPr/>
        <w:sdtContent>
          <w:r w:rsidR="00840D0E" w:rsidRPr="008F6018">
            <w:rPr>
              <w:color w:val="auto"/>
            </w:rPr>
            <w:t>Delegate</w:t>
          </w:r>
          <w:r w:rsidR="00775A54">
            <w:rPr>
              <w:color w:val="auto"/>
            </w:rPr>
            <w:t>s</w:t>
          </w:r>
          <w:r w:rsidR="00840D0E" w:rsidRPr="008F6018">
            <w:rPr>
              <w:color w:val="auto"/>
            </w:rPr>
            <w:t xml:space="preserve"> Chiarelli</w:t>
          </w:r>
          <w:r w:rsidR="00775A54">
            <w:rPr>
              <w:color w:val="auto"/>
            </w:rPr>
            <w:t>, McCormick, Kyle, Mallow, Statler, Street, Pritt, Shamblin, and Hornby</w:t>
          </w:r>
        </w:sdtContent>
      </w:sdt>
    </w:p>
    <w:p w14:paraId="0C7E54EB" w14:textId="6993562D" w:rsidR="00E831B3" w:rsidRPr="008F6018" w:rsidRDefault="00CD36CF" w:rsidP="00CC1F3B">
      <w:pPr>
        <w:pStyle w:val="References"/>
        <w:rPr>
          <w:color w:val="auto"/>
        </w:rPr>
      </w:pPr>
      <w:r w:rsidRPr="008F601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720403D1295463EAF1457A6EFC3A16B"/>
          </w:placeholder>
          <w:text w:multiLine="1"/>
        </w:sdtPr>
        <w:sdtEndPr/>
        <w:sdtContent>
          <w:r w:rsidR="000457BB">
            <w:rPr>
              <w:color w:val="auto"/>
            </w:rPr>
            <w:t>Introduced January 27, 2026; referred to the Committee on Finance</w:t>
          </w:r>
        </w:sdtContent>
      </w:sdt>
      <w:r w:rsidRPr="008F6018">
        <w:rPr>
          <w:color w:val="auto"/>
        </w:rPr>
        <w:t>]</w:t>
      </w:r>
    </w:p>
    <w:p w14:paraId="658C6135" w14:textId="3CB4B6C4" w:rsidR="00303684" w:rsidRPr="008F6018" w:rsidRDefault="0000526A" w:rsidP="00CC1F3B">
      <w:pPr>
        <w:pStyle w:val="TitleSection"/>
        <w:rPr>
          <w:color w:val="auto"/>
        </w:rPr>
      </w:pPr>
      <w:r w:rsidRPr="008F6018">
        <w:rPr>
          <w:color w:val="auto"/>
        </w:rPr>
        <w:lastRenderedPageBreak/>
        <w:t>A BILL</w:t>
      </w:r>
      <w:r w:rsidR="00FA5158" w:rsidRPr="008F6018">
        <w:rPr>
          <w:color w:val="auto"/>
        </w:rPr>
        <w:t xml:space="preserve"> to amend the Code of West Virginia, 1931, as amended by adding thereto a new </w:t>
      </w:r>
      <w:r w:rsidR="00405278" w:rsidRPr="008F6018">
        <w:rPr>
          <w:color w:val="auto"/>
        </w:rPr>
        <w:t>section</w:t>
      </w:r>
      <w:r w:rsidR="00FA5158" w:rsidRPr="008F6018">
        <w:rPr>
          <w:color w:val="auto"/>
        </w:rPr>
        <w:t>, designated §17</w:t>
      </w:r>
      <w:r w:rsidR="00F9042E" w:rsidRPr="008F6018">
        <w:rPr>
          <w:color w:val="auto"/>
        </w:rPr>
        <w:t>-4</w:t>
      </w:r>
      <w:r w:rsidR="00FA5158" w:rsidRPr="008F6018">
        <w:rPr>
          <w:color w:val="auto"/>
        </w:rPr>
        <w:t>-1</w:t>
      </w:r>
      <w:r w:rsidR="00F9042E" w:rsidRPr="008F6018">
        <w:rPr>
          <w:color w:val="auto"/>
        </w:rPr>
        <w:t>7f</w:t>
      </w:r>
      <w:r w:rsidR="00FA5158" w:rsidRPr="008F6018">
        <w:rPr>
          <w:color w:val="auto"/>
        </w:rPr>
        <w:t xml:space="preserve">, relating to </w:t>
      </w:r>
      <w:r w:rsidR="00F9042E" w:rsidRPr="008F6018">
        <w:rPr>
          <w:color w:val="auto"/>
        </w:rPr>
        <w:t>road repair; r</w:t>
      </w:r>
      <w:r w:rsidR="00FA5158" w:rsidRPr="008F6018">
        <w:rPr>
          <w:color w:val="auto"/>
        </w:rPr>
        <w:t xml:space="preserve">equiring Division of Highways county supervisors consult with county commissions to submit </w:t>
      </w:r>
      <w:r w:rsidR="004423F0" w:rsidRPr="008F6018">
        <w:rPr>
          <w:color w:val="auto"/>
        </w:rPr>
        <w:t>petitions requesting local road repair by</w:t>
      </w:r>
      <w:r w:rsidR="00FA5158" w:rsidRPr="008F6018">
        <w:rPr>
          <w:color w:val="auto"/>
        </w:rPr>
        <w:t xml:space="preserve"> the Division of Highways; </w:t>
      </w:r>
      <w:r w:rsidR="00F9042E" w:rsidRPr="008F6018">
        <w:rPr>
          <w:color w:val="auto"/>
        </w:rPr>
        <w:t xml:space="preserve">establishing a petition procedure; </w:t>
      </w:r>
      <w:r w:rsidR="00FA5158" w:rsidRPr="008F6018">
        <w:rPr>
          <w:color w:val="auto"/>
        </w:rPr>
        <w:t>and requiring reporting by Division of Highways.</w:t>
      </w:r>
    </w:p>
    <w:p w14:paraId="49435F59" w14:textId="187151F9" w:rsidR="00F9042E" w:rsidRPr="008F6018" w:rsidRDefault="00303684" w:rsidP="00CC1F3B">
      <w:pPr>
        <w:pStyle w:val="EnactingClause"/>
        <w:rPr>
          <w:i w:val="0"/>
          <w:iCs/>
          <w:color w:val="auto"/>
        </w:rPr>
      </w:pPr>
      <w:r w:rsidRPr="008F6018">
        <w:rPr>
          <w:color w:val="auto"/>
        </w:rPr>
        <w:t>Be it enacted by the Legislature of West Virginia:</w:t>
      </w:r>
    </w:p>
    <w:p w14:paraId="6D398DF7" w14:textId="77777777" w:rsidR="00F9042E" w:rsidRPr="008F6018" w:rsidRDefault="00F9042E" w:rsidP="00CC1F3B">
      <w:pPr>
        <w:pStyle w:val="EnactingClause"/>
        <w:rPr>
          <w:i w:val="0"/>
          <w:iCs/>
          <w:color w:val="auto"/>
        </w:rPr>
        <w:sectPr w:rsidR="00F9042E" w:rsidRPr="008F6018" w:rsidSect="00F904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9C58227" w14:textId="57A12242" w:rsidR="00F9042E" w:rsidRPr="008F6018" w:rsidRDefault="00F9042E" w:rsidP="00F9042E">
      <w:pPr>
        <w:pStyle w:val="ArticleHeading"/>
        <w:rPr>
          <w:i/>
          <w:iCs/>
          <w:color w:val="auto"/>
        </w:rPr>
        <w:sectPr w:rsidR="00F9042E" w:rsidRPr="008F6018" w:rsidSect="00F904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F6018">
        <w:rPr>
          <w:color w:val="auto"/>
        </w:rPr>
        <w:t>ARTICLE 4. STATE ROAD SYSTEM.</w:t>
      </w:r>
    </w:p>
    <w:p w14:paraId="6C3A0378" w14:textId="6ED49882" w:rsidR="00FA5158" w:rsidRPr="008F6018" w:rsidRDefault="00FA5158" w:rsidP="00FA5158">
      <w:pPr>
        <w:pStyle w:val="SectionHeading"/>
        <w:rPr>
          <w:color w:val="auto"/>
          <w:u w:val="single"/>
        </w:rPr>
        <w:sectPr w:rsidR="00FA5158" w:rsidRPr="008F6018" w:rsidSect="00F904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F6018">
        <w:rPr>
          <w:color w:val="auto"/>
          <w:u w:val="single"/>
        </w:rPr>
        <w:t>§17-</w:t>
      </w:r>
      <w:r w:rsidR="00F9042E" w:rsidRPr="008F6018">
        <w:rPr>
          <w:color w:val="auto"/>
          <w:u w:val="single"/>
        </w:rPr>
        <w:t>4</w:t>
      </w:r>
      <w:r w:rsidRPr="008F6018">
        <w:rPr>
          <w:color w:val="auto"/>
          <w:u w:val="single"/>
        </w:rPr>
        <w:t>-</w:t>
      </w:r>
      <w:r w:rsidR="00840D0E" w:rsidRPr="008F6018">
        <w:rPr>
          <w:color w:val="auto"/>
          <w:u w:val="single"/>
        </w:rPr>
        <w:t>1</w:t>
      </w:r>
      <w:r w:rsidR="00F9042E" w:rsidRPr="008F6018">
        <w:rPr>
          <w:color w:val="auto"/>
          <w:u w:val="single"/>
        </w:rPr>
        <w:t>7f</w:t>
      </w:r>
      <w:r w:rsidRPr="008F6018">
        <w:rPr>
          <w:color w:val="auto"/>
          <w:u w:val="single"/>
        </w:rPr>
        <w:t xml:space="preserve">. </w:t>
      </w:r>
      <w:r w:rsidR="00840D0E" w:rsidRPr="008F6018">
        <w:rPr>
          <w:color w:val="auto"/>
          <w:u w:val="single"/>
        </w:rPr>
        <w:t xml:space="preserve"> County commission requests for local road repair</w:t>
      </w:r>
      <w:r w:rsidR="004423F0" w:rsidRPr="008F6018">
        <w:rPr>
          <w:color w:val="auto"/>
          <w:u w:val="single"/>
        </w:rPr>
        <w:t xml:space="preserve"> and maintenance</w:t>
      </w:r>
      <w:r w:rsidRPr="008F6018">
        <w:rPr>
          <w:color w:val="auto"/>
          <w:u w:val="single"/>
        </w:rPr>
        <w:t>.</w:t>
      </w:r>
    </w:p>
    <w:p w14:paraId="08A406D0" w14:textId="467C8D40" w:rsidR="00FA5158" w:rsidRPr="008F6018" w:rsidRDefault="00FA5158" w:rsidP="00FA5158">
      <w:pPr>
        <w:pStyle w:val="SectionBody"/>
        <w:rPr>
          <w:color w:val="auto"/>
          <w:u w:val="single"/>
        </w:rPr>
      </w:pPr>
      <w:r w:rsidRPr="008F6018">
        <w:rPr>
          <w:color w:val="auto"/>
          <w:u w:val="single"/>
        </w:rPr>
        <w:t xml:space="preserve">(a) </w:t>
      </w:r>
      <w:r w:rsidR="00840D0E" w:rsidRPr="008F6018">
        <w:rPr>
          <w:color w:val="auto"/>
          <w:u w:val="single"/>
        </w:rPr>
        <w:t>A county commission may formally petition the Division of Highways to make specific local road repair</w:t>
      </w:r>
      <w:r w:rsidR="00462EC8" w:rsidRPr="008F6018">
        <w:rPr>
          <w:color w:val="auto"/>
          <w:u w:val="single"/>
        </w:rPr>
        <w:t>s</w:t>
      </w:r>
      <w:r w:rsidR="004423F0" w:rsidRPr="008F6018">
        <w:rPr>
          <w:color w:val="auto"/>
          <w:u w:val="single"/>
        </w:rPr>
        <w:t xml:space="preserve"> or maintenance</w:t>
      </w:r>
      <w:r w:rsidR="00462EC8" w:rsidRPr="008F6018">
        <w:rPr>
          <w:color w:val="auto"/>
          <w:u w:val="single"/>
        </w:rPr>
        <w:t xml:space="preserve"> a priority</w:t>
      </w:r>
      <w:r w:rsidR="00840D0E" w:rsidRPr="008F6018">
        <w:rPr>
          <w:color w:val="auto"/>
          <w:u w:val="single"/>
        </w:rPr>
        <w:t>. This petition is</w:t>
      </w:r>
      <w:r w:rsidRPr="008F6018">
        <w:rPr>
          <w:color w:val="auto"/>
          <w:u w:val="single"/>
        </w:rPr>
        <w:t xml:space="preserve"> to be administered by the division in accordance with the provisions of this article.</w:t>
      </w:r>
    </w:p>
    <w:p w14:paraId="68DECC5B" w14:textId="08B6FAB9" w:rsidR="004423F0" w:rsidRPr="008F6018" w:rsidRDefault="00FA5158" w:rsidP="00FA5158">
      <w:pPr>
        <w:pStyle w:val="SectionBody"/>
        <w:rPr>
          <w:color w:val="auto"/>
          <w:u w:val="single"/>
        </w:rPr>
      </w:pPr>
      <w:r w:rsidRPr="008F6018">
        <w:rPr>
          <w:color w:val="auto"/>
          <w:u w:val="single"/>
        </w:rPr>
        <w:t>(b) To accomplish the goals of t</w:t>
      </w:r>
      <w:r w:rsidR="00840D0E" w:rsidRPr="008F6018">
        <w:rPr>
          <w:color w:val="auto"/>
          <w:u w:val="single"/>
        </w:rPr>
        <w:t>his article</w:t>
      </w:r>
      <w:r w:rsidRPr="008F6018">
        <w:rPr>
          <w:color w:val="auto"/>
          <w:u w:val="single"/>
        </w:rPr>
        <w:t xml:space="preserve">, the </w:t>
      </w:r>
      <w:r w:rsidR="00462EC8" w:rsidRPr="008F6018">
        <w:rPr>
          <w:color w:val="auto"/>
          <w:u w:val="single"/>
        </w:rPr>
        <w:t xml:space="preserve">county commission of each county, in consultation with the </w:t>
      </w:r>
      <w:r w:rsidRPr="008F6018">
        <w:rPr>
          <w:color w:val="auto"/>
          <w:u w:val="single"/>
        </w:rPr>
        <w:t>Division of Highways</w:t>
      </w:r>
      <w:r w:rsidR="00462EC8" w:rsidRPr="008F6018">
        <w:rPr>
          <w:color w:val="auto"/>
          <w:u w:val="single"/>
        </w:rPr>
        <w:t>'</w:t>
      </w:r>
      <w:r w:rsidRPr="008F6018">
        <w:rPr>
          <w:color w:val="auto"/>
          <w:u w:val="single"/>
        </w:rPr>
        <w:t xml:space="preserve"> county supervisor in each county</w:t>
      </w:r>
      <w:r w:rsidR="00462EC8" w:rsidRPr="008F6018">
        <w:rPr>
          <w:color w:val="auto"/>
          <w:u w:val="single"/>
        </w:rPr>
        <w:t>,</w:t>
      </w:r>
      <w:r w:rsidRPr="008F6018">
        <w:rPr>
          <w:color w:val="auto"/>
          <w:u w:val="single"/>
        </w:rPr>
        <w:t xml:space="preserve"> may submit to the </w:t>
      </w:r>
      <w:r w:rsidR="00462EC8" w:rsidRPr="008F6018">
        <w:rPr>
          <w:color w:val="auto"/>
          <w:u w:val="single"/>
        </w:rPr>
        <w:t>division</w:t>
      </w:r>
      <w:r w:rsidR="004423F0" w:rsidRPr="008F6018">
        <w:rPr>
          <w:color w:val="auto"/>
          <w:u w:val="single"/>
        </w:rPr>
        <w:t xml:space="preserve"> a</w:t>
      </w:r>
      <w:r w:rsidRPr="008F6018">
        <w:rPr>
          <w:color w:val="auto"/>
          <w:u w:val="single"/>
        </w:rPr>
        <w:t xml:space="preserve"> </w:t>
      </w:r>
      <w:r w:rsidR="004423F0" w:rsidRPr="008F6018">
        <w:rPr>
          <w:color w:val="auto"/>
          <w:u w:val="single"/>
        </w:rPr>
        <w:t>petition for a road or group of road</w:t>
      </w:r>
      <w:r w:rsidRPr="008F6018">
        <w:rPr>
          <w:color w:val="auto"/>
          <w:u w:val="single"/>
        </w:rPr>
        <w:t xml:space="preserve"> in need of repair in their county</w:t>
      </w:r>
      <w:r w:rsidR="004423F0" w:rsidRPr="008F6018">
        <w:rPr>
          <w:color w:val="auto"/>
          <w:u w:val="single"/>
        </w:rPr>
        <w:t xml:space="preserve"> which shall include:</w:t>
      </w:r>
    </w:p>
    <w:p w14:paraId="38AED76C" w14:textId="4F13AE0E" w:rsidR="00462EC8" w:rsidRPr="008F6018" w:rsidRDefault="004423F0" w:rsidP="00FA5158">
      <w:pPr>
        <w:pStyle w:val="SectionBody"/>
        <w:rPr>
          <w:color w:val="auto"/>
          <w:u w:val="single"/>
        </w:rPr>
      </w:pPr>
      <w:r w:rsidRPr="008F6018">
        <w:rPr>
          <w:color w:val="auto"/>
          <w:u w:val="single"/>
        </w:rPr>
        <w:t xml:space="preserve">(1) </w:t>
      </w:r>
      <w:r w:rsidR="00462EC8" w:rsidRPr="008F6018">
        <w:rPr>
          <w:color w:val="auto"/>
          <w:u w:val="single"/>
        </w:rPr>
        <w:t>T</w:t>
      </w:r>
      <w:r w:rsidRPr="008F6018">
        <w:rPr>
          <w:color w:val="auto"/>
          <w:u w:val="single"/>
        </w:rPr>
        <w:t>he name and location of the road</w:t>
      </w:r>
      <w:r w:rsidR="00462EC8" w:rsidRPr="008F6018">
        <w:rPr>
          <w:color w:val="auto"/>
          <w:u w:val="single"/>
        </w:rPr>
        <w:t>;</w:t>
      </w:r>
    </w:p>
    <w:p w14:paraId="1B3F6B5E" w14:textId="18F197BB" w:rsidR="00462EC8" w:rsidRPr="008F6018" w:rsidRDefault="00462EC8" w:rsidP="00FA5158">
      <w:pPr>
        <w:pStyle w:val="SectionBody"/>
        <w:rPr>
          <w:color w:val="auto"/>
          <w:u w:val="single"/>
        </w:rPr>
      </w:pPr>
      <w:r w:rsidRPr="008F6018">
        <w:rPr>
          <w:color w:val="auto"/>
          <w:u w:val="single"/>
        </w:rPr>
        <w:t>(2) T</w:t>
      </w:r>
      <w:r w:rsidR="004423F0" w:rsidRPr="008F6018">
        <w:rPr>
          <w:color w:val="auto"/>
          <w:u w:val="single"/>
        </w:rPr>
        <w:t>he condition of the road</w:t>
      </w:r>
      <w:r w:rsidRPr="008F6018">
        <w:rPr>
          <w:color w:val="auto"/>
          <w:u w:val="single"/>
        </w:rPr>
        <w:t>;</w:t>
      </w:r>
    </w:p>
    <w:p w14:paraId="09D91B4D" w14:textId="085FEB10" w:rsidR="00462EC8" w:rsidRPr="008F6018" w:rsidRDefault="00462EC8" w:rsidP="00FA5158">
      <w:pPr>
        <w:pStyle w:val="SectionBody"/>
        <w:rPr>
          <w:color w:val="auto"/>
          <w:u w:val="single"/>
        </w:rPr>
      </w:pPr>
      <w:r w:rsidRPr="008F6018">
        <w:rPr>
          <w:color w:val="auto"/>
          <w:u w:val="single"/>
        </w:rPr>
        <w:t>(3) H</w:t>
      </w:r>
      <w:r w:rsidR="004423F0" w:rsidRPr="008F6018">
        <w:rPr>
          <w:color w:val="auto"/>
          <w:u w:val="single"/>
        </w:rPr>
        <w:t>ow much traffic the road receives</w:t>
      </w:r>
      <w:r w:rsidRPr="008F6018">
        <w:rPr>
          <w:color w:val="auto"/>
          <w:u w:val="single"/>
        </w:rPr>
        <w:t>;</w:t>
      </w:r>
    </w:p>
    <w:p w14:paraId="63EC4601" w14:textId="13F2DE90" w:rsidR="00462EC8" w:rsidRPr="008F6018" w:rsidRDefault="00462EC8" w:rsidP="00FA5158">
      <w:pPr>
        <w:pStyle w:val="SectionBody"/>
        <w:rPr>
          <w:color w:val="auto"/>
          <w:u w:val="single"/>
        </w:rPr>
      </w:pPr>
      <w:r w:rsidRPr="008F6018">
        <w:rPr>
          <w:color w:val="auto"/>
          <w:u w:val="single"/>
        </w:rPr>
        <w:t>(4) A</w:t>
      </w:r>
      <w:r w:rsidR="004423F0" w:rsidRPr="008F6018">
        <w:rPr>
          <w:color w:val="auto"/>
          <w:u w:val="single"/>
        </w:rPr>
        <w:t>ny complaints</w:t>
      </w:r>
      <w:r w:rsidRPr="008F6018">
        <w:rPr>
          <w:color w:val="auto"/>
          <w:u w:val="single"/>
        </w:rPr>
        <w:t xml:space="preserve"> received on the road conditions;</w:t>
      </w:r>
    </w:p>
    <w:p w14:paraId="708270AA" w14:textId="57B546A8" w:rsidR="00462EC8" w:rsidRPr="008F6018" w:rsidRDefault="00462EC8" w:rsidP="00FA5158">
      <w:pPr>
        <w:pStyle w:val="SectionBody"/>
        <w:rPr>
          <w:color w:val="auto"/>
          <w:u w:val="single"/>
        </w:rPr>
      </w:pPr>
      <w:r w:rsidRPr="008F6018">
        <w:rPr>
          <w:color w:val="auto"/>
          <w:u w:val="single"/>
        </w:rPr>
        <w:t>(5) An</w:t>
      </w:r>
      <w:r w:rsidR="004423F0" w:rsidRPr="008F6018">
        <w:rPr>
          <w:color w:val="auto"/>
          <w:u w:val="single"/>
        </w:rPr>
        <w:t xml:space="preserve"> estimate of the scope the repair</w:t>
      </w:r>
      <w:r w:rsidRPr="008F6018">
        <w:rPr>
          <w:color w:val="auto"/>
          <w:u w:val="single"/>
        </w:rPr>
        <w:t>;</w:t>
      </w:r>
      <w:r w:rsidR="004423F0" w:rsidRPr="008F6018">
        <w:rPr>
          <w:color w:val="auto"/>
          <w:u w:val="single"/>
        </w:rPr>
        <w:t xml:space="preserve"> and</w:t>
      </w:r>
    </w:p>
    <w:p w14:paraId="40A2212B" w14:textId="52C8BA3A" w:rsidR="004423F0" w:rsidRPr="008F6018" w:rsidRDefault="00462EC8" w:rsidP="00FA5158">
      <w:pPr>
        <w:pStyle w:val="SectionBody"/>
        <w:rPr>
          <w:color w:val="auto"/>
          <w:u w:val="single"/>
        </w:rPr>
      </w:pPr>
      <w:r w:rsidRPr="008F6018">
        <w:rPr>
          <w:color w:val="auto"/>
          <w:u w:val="single"/>
        </w:rPr>
        <w:t>(6) An estimate of</w:t>
      </w:r>
      <w:r w:rsidR="004423F0" w:rsidRPr="008F6018">
        <w:rPr>
          <w:color w:val="auto"/>
          <w:u w:val="single"/>
        </w:rPr>
        <w:t xml:space="preserve"> the cost to repair</w:t>
      </w:r>
      <w:r w:rsidRPr="008F6018">
        <w:rPr>
          <w:color w:val="auto"/>
          <w:u w:val="single"/>
        </w:rPr>
        <w:t>.</w:t>
      </w:r>
    </w:p>
    <w:p w14:paraId="78D3DE8A" w14:textId="67281B73" w:rsidR="00462EC8" w:rsidRPr="008F6018" w:rsidRDefault="00462EC8" w:rsidP="00FA5158">
      <w:pPr>
        <w:pStyle w:val="SectionBody"/>
        <w:rPr>
          <w:color w:val="auto"/>
          <w:u w:val="single"/>
        </w:rPr>
      </w:pPr>
      <w:r w:rsidRPr="008F6018">
        <w:rPr>
          <w:color w:val="auto"/>
          <w:u w:val="single"/>
        </w:rPr>
        <w:t>(c) Upon receipt of the petition the division shall:</w:t>
      </w:r>
    </w:p>
    <w:p w14:paraId="24EFC0A6" w14:textId="1B04C362" w:rsidR="00462EC8" w:rsidRPr="008F6018" w:rsidRDefault="00462EC8" w:rsidP="00FA5158">
      <w:pPr>
        <w:pStyle w:val="SectionBody"/>
        <w:rPr>
          <w:color w:val="auto"/>
          <w:u w:val="single"/>
        </w:rPr>
      </w:pPr>
      <w:r w:rsidRPr="008F6018">
        <w:rPr>
          <w:color w:val="auto"/>
          <w:u w:val="single"/>
        </w:rPr>
        <w:t>(1) Acknowledge receipt of the petition within 15 business days.</w:t>
      </w:r>
    </w:p>
    <w:p w14:paraId="189465FE" w14:textId="74EC825A" w:rsidR="00462EC8" w:rsidRPr="008F6018" w:rsidRDefault="00462EC8" w:rsidP="00FA5158">
      <w:pPr>
        <w:pStyle w:val="SectionBody"/>
        <w:rPr>
          <w:color w:val="auto"/>
          <w:u w:val="single"/>
        </w:rPr>
      </w:pPr>
      <w:r w:rsidRPr="008F6018">
        <w:rPr>
          <w:color w:val="auto"/>
          <w:u w:val="single"/>
        </w:rPr>
        <w:t>(2) Provide a written decision no later than 90 calendar days from receipt of the petition which shall approve, defer, or deny the petition.  A denial shall include an explanation why the petition was denied.</w:t>
      </w:r>
    </w:p>
    <w:p w14:paraId="3F9C414D" w14:textId="447F293F" w:rsidR="00462EC8" w:rsidRPr="008F6018" w:rsidRDefault="00462EC8" w:rsidP="00FA5158">
      <w:pPr>
        <w:pStyle w:val="SectionBody"/>
        <w:rPr>
          <w:color w:val="auto"/>
          <w:u w:val="single"/>
        </w:rPr>
      </w:pPr>
      <w:r w:rsidRPr="008F6018">
        <w:rPr>
          <w:color w:val="auto"/>
          <w:u w:val="single"/>
        </w:rPr>
        <w:t xml:space="preserve">(3) For any petition where the estimate of repair is more than </w:t>
      </w:r>
      <w:r w:rsidR="007706A0" w:rsidRPr="008F6018">
        <w:rPr>
          <w:color w:val="auto"/>
          <w:u w:val="single"/>
        </w:rPr>
        <w:t>$100,000</w:t>
      </w:r>
      <w:r w:rsidR="00F9042E" w:rsidRPr="008F6018">
        <w:rPr>
          <w:color w:val="auto"/>
          <w:u w:val="single"/>
        </w:rPr>
        <w:t>, the division shall hold at least one public hearing in the county or hybrid after providing legal advertisement  for two weeks pursuant to §59-3-1 of the code.</w:t>
      </w:r>
    </w:p>
    <w:p w14:paraId="391EE8F0" w14:textId="4521D4A8" w:rsidR="008736AA" w:rsidRPr="008F6018" w:rsidRDefault="00F9042E" w:rsidP="00F9042E">
      <w:pPr>
        <w:pStyle w:val="SectionBody"/>
        <w:rPr>
          <w:color w:val="auto"/>
        </w:rPr>
      </w:pPr>
      <w:r w:rsidRPr="008F6018">
        <w:rPr>
          <w:color w:val="auto"/>
          <w:u w:val="single"/>
        </w:rPr>
        <w:t>(d) T</w:t>
      </w:r>
      <w:r w:rsidR="00FA5158" w:rsidRPr="008F6018">
        <w:rPr>
          <w:color w:val="auto"/>
          <w:u w:val="single"/>
        </w:rPr>
        <w:t xml:space="preserve">he </w:t>
      </w:r>
      <w:r w:rsidRPr="008F6018">
        <w:rPr>
          <w:color w:val="auto"/>
          <w:u w:val="single"/>
        </w:rPr>
        <w:t>d</w:t>
      </w:r>
      <w:r w:rsidR="00FA5158" w:rsidRPr="008F6018">
        <w:rPr>
          <w:color w:val="auto"/>
          <w:u w:val="single"/>
        </w:rPr>
        <w:t>ivision</w:t>
      </w:r>
      <w:r w:rsidRPr="008F6018">
        <w:rPr>
          <w:color w:val="auto"/>
          <w:u w:val="single"/>
        </w:rPr>
        <w:t xml:space="preserve"> s</w:t>
      </w:r>
      <w:r w:rsidR="00FA5158" w:rsidRPr="008F6018">
        <w:rPr>
          <w:color w:val="auto"/>
          <w:u w:val="single"/>
        </w:rPr>
        <w:t>hall present a</w:t>
      </w:r>
      <w:r w:rsidRPr="008F6018">
        <w:rPr>
          <w:color w:val="auto"/>
          <w:u w:val="single"/>
        </w:rPr>
        <w:t>n annual</w:t>
      </w:r>
      <w:r w:rsidR="00FA5158" w:rsidRPr="008F6018">
        <w:rPr>
          <w:color w:val="auto"/>
          <w:u w:val="single"/>
        </w:rPr>
        <w:t xml:space="preserve"> report to the Joint Committee on Government and Finance as to the status and progress of the </w:t>
      </w:r>
      <w:r w:rsidRPr="008F6018">
        <w:rPr>
          <w:color w:val="auto"/>
          <w:u w:val="single"/>
        </w:rPr>
        <w:t xml:space="preserve">petitions. </w:t>
      </w:r>
    </w:p>
    <w:p w14:paraId="71DAFFB3" w14:textId="77777777" w:rsidR="00C33014" w:rsidRPr="008F6018" w:rsidRDefault="00C33014" w:rsidP="00CC1F3B">
      <w:pPr>
        <w:pStyle w:val="Note"/>
        <w:rPr>
          <w:color w:val="auto"/>
        </w:rPr>
      </w:pPr>
    </w:p>
    <w:p w14:paraId="79905EEC" w14:textId="24BAB6E8" w:rsidR="006865E9" w:rsidRPr="008F6018" w:rsidRDefault="00CF1DCA" w:rsidP="00CC1F3B">
      <w:pPr>
        <w:pStyle w:val="Note"/>
        <w:rPr>
          <w:color w:val="auto"/>
        </w:rPr>
      </w:pPr>
      <w:r w:rsidRPr="008F6018">
        <w:rPr>
          <w:color w:val="auto"/>
        </w:rPr>
        <w:t>NOTE: The</w:t>
      </w:r>
      <w:r w:rsidR="006865E9" w:rsidRPr="008F6018">
        <w:rPr>
          <w:color w:val="auto"/>
        </w:rPr>
        <w:t xml:space="preserve"> purpose of this bill is to </w:t>
      </w:r>
      <w:r w:rsidR="00FA5158" w:rsidRPr="008F6018">
        <w:rPr>
          <w:rFonts w:eastAsia="PMingLiU" w:cs="Arial"/>
          <w:color w:val="auto"/>
        </w:rPr>
        <w:t>enhance maintenance and repair of the state</w:t>
      </w:r>
      <w:r w:rsidR="0066390F" w:rsidRPr="008F6018">
        <w:rPr>
          <w:rFonts w:eastAsia="PMingLiU" w:cs="Arial"/>
          <w:color w:val="auto"/>
        </w:rPr>
        <w:t>'</w:t>
      </w:r>
      <w:r w:rsidR="00FA5158" w:rsidRPr="008F6018">
        <w:rPr>
          <w:rFonts w:eastAsia="PMingLiU" w:cs="Arial"/>
          <w:color w:val="auto"/>
        </w:rPr>
        <w:t>s</w:t>
      </w:r>
      <w:r w:rsidR="00F9042E" w:rsidRPr="008F6018">
        <w:rPr>
          <w:rFonts w:eastAsia="PMingLiU" w:cs="Arial"/>
          <w:color w:val="auto"/>
        </w:rPr>
        <w:t xml:space="preserve"> local</w:t>
      </w:r>
      <w:r w:rsidR="00FA5158" w:rsidRPr="008F6018">
        <w:rPr>
          <w:rFonts w:eastAsia="PMingLiU" w:cs="Arial"/>
          <w:color w:val="auto"/>
        </w:rPr>
        <w:t xml:space="preserve"> roads</w:t>
      </w:r>
      <w:r w:rsidR="00F9042E" w:rsidRPr="008F6018">
        <w:rPr>
          <w:rFonts w:eastAsia="PMingLiU" w:cs="Arial"/>
          <w:color w:val="auto"/>
        </w:rPr>
        <w:t xml:space="preserve"> by authorizing the county commissions to petition the division for road repair for local roads</w:t>
      </w:r>
      <w:r w:rsidR="00FA5158" w:rsidRPr="008F6018">
        <w:rPr>
          <w:rFonts w:eastAsia="PMingLiU" w:cs="Arial"/>
          <w:color w:val="auto"/>
        </w:rPr>
        <w:t xml:space="preserve">. </w:t>
      </w:r>
    </w:p>
    <w:p w14:paraId="32968F54" w14:textId="77777777" w:rsidR="006865E9" w:rsidRPr="008F6018" w:rsidRDefault="00AE48A0" w:rsidP="00CC1F3B">
      <w:pPr>
        <w:pStyle w:val="Note"/>
        <w:rPr>
          <w:color w:val="auto"/>
        </w:rPr>
      </w:pPr>
      <w:r w:rsidRPr="008F601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F6018" w:rsidSect="00F9042E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0EB57" w14:textId="77777777" w:rsidR="00FA5158" w:rsidRPr="00B844FE" w:rsidRDefault="00FA5158" w:rsidP="00B844FE">
      <w:r>
        <w:separator/>
      </w:r>
    </w:p>
  </w:endnote>
  <w:endnote w:type="continuationSeparator" w:id="0">
    <w:p w14:paraId="67637C8F" w14:textId="77777777" w:rsidR="00FA5158" w:rsidRPr="00B844FE" w:rsidRDefault="00FA515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5FC006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FA8ADE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F4EDB" w14:textId="76266BB7" w:rsidR="002A0269" w:rsidRDefault="00405278" w:rsidP="00DF199D">
        <w:pPr>
          <w:pStyle w:val="Footer"/>
          <w:jc w:val="center"/>
        </w:pPr>
        <w: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6375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BB685" w14:textId="77777777" w:rsidR="00405278" w:rsidRDefault="00405278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4C47" w14:textId="77777777" w:rsidR="00FA5158" w:rsidRPr="00B844FE" w:rsidRDefault="00FA5158" w:rsidP="00B844FE">
      <w:r>
        <w:separator/>
      </w:r>
    </w:p>
  </w:footnote>
  <w:footnote w:type="continuationSeparator" w:id="0">
    <w:p w14:paraId="4C975800" w14:textId="77777777" w:rsidR="00FA5158" w:rsidRPr="00B844FE" w:rsidRDefault="00FA515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8EED" w14:textId="77777777" w:rsidR="002A0269" w:rsidRPr="00B844FE" w:rsidRDefault="000457BB">
    <w:pPr>
      <w:pStyle w:val="Header"/>
    </w:pPr>
    <w:sdt>
      <w:sdtPr>
        <w:id w:val="-684364211"/>
        <w:placeholder>
          <w:docPart w:val="FA7A452FFD61407DB507413E0718D32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7A452FFD61407DB507413E0718D32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3624" w14:textId="1FEDFE7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40D0E">
      <w:rPr>
        <w:sz w:val="22"/>
        <w:szCs w:val="22"/>
      </w:rPr>
      <w:t>H</w:t>
    </w:r>
    <w:r w:rsidR="00FA5158"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A5158">
          <w:rPr>
            <w:sz w:val="22"/>
            <w:szCs w:val="22"/>
          </w:rPr>
          <w:t>202</w:t>
        </w:r>
        <w:r w:rsidR="00840D0E">
          <w:rPr>
            <w:sz w:val="22"/>
            <w:szCs w:val="22"/>
          </w:rPr>
          <w:t>6</w:t>
        </w:r>
        <w:r w:rsidR="00FA5158">
          <w:rPr>
            <w:sz w:val="22"/>
            <w:szCs w:val="22"/>
          </w:rPr>
          <w:t>R</w:t>
        </w:r>
        <w:r w:rsidR="00840D0E">
          <w:rPr>
            <w:sz w:val="22"/>
            <w:szCs w:val="22"/>
          </w:rPr>
          <w:t>2901</w:t>
        </w:r>
      </w:sdtContent>
    </w:sdt>
  </w:p>
  <w:p w14:paraId="6465D4A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842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652110">
    <w:abstractNumId w:val="0"/>
  </w:num>
  <w:num w:numId="2" w16cid:durableId="213525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58"/>
    <w:rsid w:val="0000526A"/>
    <w:rsid w:val="000251C3"/>
    <w:rsid w:val="000457BB"/>
    <w:rsid w:val="000573A9"/>
    <w:rsid w:val="00085D22"/>
    <w:rsid w:val="00093AB0"/>
    <w:rsid w:val="000C5C77"/>
    <w:rsid w:val="000E3912"/>
    <w:rsid w:val="0010070F"/>
    <w:rsid w:val="00125933"/>
    <w:rsid w:val="0015112E"/>
    <w:rsid w:val="00154F66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05278"/>
    <w:rsid w:val="004368E0"/>
    <w:rsid w:val="004423F0"/>
    <w:rsid w:val="00462EC8"/>
    <w:rsid w:val="00475A86"/>
    <w:rsid w:val="004C13DD"/>
    <w:rsid w:val="004D3ABE"/>
    <w:rsid w:val="004E3441"/>
    <w:rsid w:val="00500579"/>
    <w:rsid w:val="005411A1"/>
    <w:rsid w:val="005A5366"/>
    <w:rsid w:val="006369EB"/>
    <w:rsid w:val="00637E73"/>
    <w:rsid w:val="0066390F"/>
    <w:rsid w:val="006865E9"/>
    <w:rsid w:val="00686E9A"/>
    <w:rsid w:val="00691F3E"/>
    <w:rsid w:val="00694BFB"/>
    <w:rsid w:val="006A106B"/>
    <w:rsid w:val="006C523D"/>
    <w:rsid w:val="006D4036"/>
    <w:rsid w:val="007706A0"/>
    <w:rsid w:val="00775A54"/>
    <w:rsid w:val="007A5259"/>
    <w:rsid w:val="007A7081"/>
    <w:rsid w:val="007F1CF5"/>
    <w:rsid w:val="00834EDE"/>
    <w:rsid w:val="00840D0E"/>
    <w:rsid w:val="008736AA"/>
    <w:rsid w:val="00891918"/>
    <w:rsid w:val="008D275D"/>
    <w:rsid w:val="008F6018"/>
    <w:rsid w:val="00980327"/>
    <w:rsid w:val="00986478"/>
    <w:rsid w:val="009B5557"/>
    <w:rsid w:val="009F1067"/>
    <w:rsid w:val="00A31E01"/>
    <w:rsid w:val="00A527AD"/>
    <w:rsid w:val="00A65592"/>
    <w:rsid w:val="00A718CF"/>
    <w:rsid w:val="00AE48A0"/>
    <w:rsid w:val="00AE61BE"/>
    <w:rsid w:val="00B075C0"/>
    <w:rsid w:val="00B16F25"/>
    <w:rsid w:val="00B24422"/>
    <w:rsid w:val="00B66B81"/>
    <w:rsid w:val="00B71177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25177"/>
    <w:rsid w:val="00D579FC"/>
    <w:rsid w:val="00D81C16"/>
    <w:rsid w:val="00DA0EC7"/>
    <w:rsid w:val="00DB5583"/>
    <w:rsid w:val="00DE526B"/>
    <w:rsid w:val="00DF199D"/>
    <w:rsid w:val="00DF6FF8"/>
    <w:rsid w:val="00E01542"/>
    <w:rsid w:val="00E365F1"/>
    <w:rsid w:val="00E54DD8"/>
    <w:rsid w:val="00E62F48"/>
    <w:rsid w:val="00E831B3"/>
    <w:rsid w:val="00E95FBC"/>
    <w:rsid w:val="00EC5E63"/>
    <w:rsid w:val="00EE70CB"/>
    <w:rsid w:val="00F22FB2"/>
    <w:rsid w:val="00F41CA2"/>
    <w:rsid w:val="00F443C0"/>
    <w:rsid w:val="00F62EFB"/>
    <w:rsid w:val="00F9042E"/>
    <w:rsid w:val="00F939A4"/>
    <w:rsid w:val="00FA5158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C116B"/>
  <w15:chartTrackingRefBased/>
  <w15:docId w15:val="{3889BEDE-12F7-4C15-9D30-2C691D5A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A515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A515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A515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191765D79545BA8A002DB7D6165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50960-BC3A-46F5-8809-542402A1EEE8}"/>
      </w:docPartPr>
      <w:docPartBody>
        <w:p w:rsidR="009140C1" w:rsidRDefault="009140C1">
          <w:pPr>
            <w:pStyle w:val="93191765D79545BA8A002DB7D6165CB5"/>
          </w:pPr>
          <w:r w:rsidRPr="00B844FE">
            <w:t>Prefix Text</w:t>
          </w:r>
        </w:p>
      </w:docPartBody>
    </w:docPart>
    <w:docPart>
      <w:docPartPr>
        <w:name w:val="FA7A452FFD61407DB507413E0718D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19134-47CB-4DB2-BD40-93C81A87CF69}"/>
      </w:docPartPr>
      <w:docPartBody>
        <w:p w:rsidR="009140C1" w:rsidRDefault="009140C1">
          <w:pPr>
            <w:pStyle w:val="FA7A452FFD61407DB507413E0718D323"/>
          </w:pPr>
          <w:r w:rsidRPr="00B844FE">
            <w:t>[Type here]</w:t>
          </w:r>
        </w:p>
      </w:docPartBody>
    </w:docPart>
    <w:docPart>
      <w:docPartPr>
        <w:name w:val="50139BD87D7745C1AF132A36603C2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4654-D121-4F04-A9DA-47B37B2F60F0}"/>
      </w:docPartPr>
      <w:docPartBody>
        <w:p w:rsidR="009140C1" w:rsidRDefault="009140C1">
          <w:pPr>
            <w:pStyle w:val="50139BD87D7745C1AF132A36603C2E10"/>
          </w:pPr>
          <w:r w:rsidRPr="00B844FE">
            <w:t>Number</w:t>
          </w:r>
        </w:p>
      </w:docPartBody>
    </w:docPart>
    <w:docPart>
      <w:docPartPr>
        <w:name w:val="60075138ED154310AD06E791CEF32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B7BD8-7DB1-4E64-90A1-7B3DE38413B3}"/>
      </w:docPartPr>
      <w:docPartBody>
        <w:p w:rsidR="009140C1" w:rsidRDefault="009140C1">
          <w:pPr>
            <w:pStyle w:val="60075138ED154310AD06E791CEF3215F"/>
          </w:pPr>
          <w:r w:rsidRPr="00B844FE">
            <w:t>Enter Sponsors Here</w:t>
          </w:r>
        </w:p>
      </w:docPartBody>
    </w:docPart>
    <w:docPart>
      <w:docPartPr>
        <w:name w:val="6720403D1295463EAF1457A6EFC3A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2F40E-E5F6-4DAD-9B0A-8511AD983640}"/>
      </w:docPartPr>
      <w:docPartBody>
        <w:p w:rsidR="009140C1" w:rsidRDefault="009140C1">
          <w:pPr>
            <w:pStyle w:val="6720403D1295463EAF1457A6EFC3A16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C1"/>
    <w:rsid w:val="00125933"/>
    <w:rsid w:val="00154F66"/>
    <w:rsid w:val="00475A86"/>
    <w:rsid w:val="00762839"/>
    <w:rsid w:val="00891918"/>
    <w:rsid w:val="009140C1"/>
    <w:rsid w:val="00A65592"/>
    <w:rsid w:val="00B075C0"/>
    <w:rsid w:val="00E5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191765D79545BA8A002DB7D6165CB5">
    <w:name w:val="93191765D79545BA8A002DB7D6165CB5"/>
  </w:style>
  <w:style w:type="paragraph" w:customStyle="1" w:styleId="FA7A452FFD61407DB507413E0718D323">
    <w:name w:val="FA7A452FFD61407DB507413E0718D323"/>
  </w:style>
  <w:style w:type="paragraph" w:customStyle="1" w:styleId="50139BD87D7745C1AF132A36603C2E10">
    <w:name w:val="50139BD87D7745C1AF132A36603C2E10"/>
  </w:style>
  <w:style w:type="paragraph" w:customStyle="1" w:styleId="60075138ED154310AD06E791CEF3215F">
    <w:name w:val="60075138ED154310AD06E791CEF3215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720403D1295463EAF1457A6EFC3A16B">
    <w:name w:val="6720403D1295463EAF1457A6EFC3A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2026-01-26T20:36:00Z</dcterms:created>
  <dcterms:modified xsi:type="dcterms:W3CDTF">2026-01-26T20:36:00Z</dcterms:modified>
</cp:coreProperties>
</file>